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E9E74" w14:textId="7777777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30119FA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F26CFDE" w14:textId="77777777" w:rsidR="00481DD3" w:rsidRPr="00707095" w:rsidRDefault="00481DD3" w:rsidP="00481DD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707095">
        <w:rPr>
          <w:rFonts w:ascii="Calibri" w:eastAsia="Arial" w:hAnsi="Calibri" w:cs="Calibri"/>
          <w:bCs/>
          <w:i/>
        </w:rPr>
        <w:t>WZÓR</w:t>
      </w:r>
    </w:p>
    <w:p w14:paraId="7F013755" w14:textId="77777777" w:rsidR="00FC48F2" w:rsidRPr="00707095" w:rsidRDefault="00481DD3" w:rsidP="00481DD3">
      <w:pPr>
        <w:spacing w:before="240"/>
        <w:jc w:val="center"/>
        <w:rPr>
          <w:rFonts w:ascii="Calibri" w:eastAsia="Arial" w:hAnsi="Calibri" w:cs="Calibri"/>
          <w:bCs/>
        </w:rPr>
      </w:pPr>
      <w:r w:rsidRPr="00707095">
        <w:rPr>
          <w:rFonts w:ascii="Calibri" w:eastAsia="Arial" w:hAnsi="Calibri" w:cs="Calibri"/>
          <w:bCs/>
        </w:rPr>
        <w:t>OFERTA</w:t>
      </w:r>
      <w:r w:rsidR="00823407" w:rsidRPr="00707095">
        <w:rPr>
          <w:rFonts w:ascii="Calibri" w:eastAsia="Arial" w:hAnsi="Calibri" w:cs="Calibri"/>
          <w:bCs/>
        </w:rPr>
        <w:t xml:space="preserve"> </w:t>
      </w:r>
      <w:r w:rsidRPr="00707095">
        <w:rPr>
          <w:rFonts w:ascii="Calibri" w:eastAsia="Arial" w:hAnsi="Calibri" w:cs="Calibri"/>
          <w:bCs/>
        </w:rPr>
        <w:t>REALIZACJI ZADANIA PUBLICZNEGO</w:t>
      </w:r>
      <w:r w:rsidR="00AF2B25" w:rsidRPr="00707095">
        <w:rPr>
          <w:rFonts w:ascii="Calibri" w:eastAsia="Arial" w:hAnsi="Calibri" w:cs="Calibri"/>
          <w:bCs/>
        </w:rPr>
        <w:t>*</w:t>
      </w:r>
      <w:r w:rsidR="00C81752" w:rsidRPr="00707095">
        <w:rPr>
          <w:rFonts w:ascii="Calibri" w:eastAsia="Arial" w:hAnsi="Calibri" w:cs="Calibri"/>
          <w:bCs/>
        </w:rPr>
        <w:t xml:space="preserve"> </w:t>
      </w:r>
      <w:r w:rsidR="00FC48F2" w:rsidRPr="00707095">
        <w:rPr>
          <w:rFonts w:ascii="Calibri" w:eastAsia="Arial" w:hAnsi="Calibri" w:cs="Calibri"/>
          <w:bCs/>
        </w:rPr>
        <w:t>/</w:t>
      </w:r>
      <w:r w:rsidR="00C81752" w:rsidRPr="00707095">
        <w:rPr>
          <w:rFonts w:ascii="Calibri" w:eastAsia="Arial" w:hAnsi="Calibri" w:cs="Calibri"/>
          <w:bCs/>
        </w:rPr>
        <w:t xml:space="preserve"> </w:t>
      </w:r>
    </w:p>
    <w:p w14:paraId="6CB4C737" w14:textId="77777777" w:rsidR="00823407" w:rsidRPr="00707095" w:rsidRDefault="00FC48F2" w:rsidP="00481DD3">
      <w:pPr>
        <w:jc w:val="center"/>
        <w:rPr>
          <w:rFonts w:ascii="Calibri" w:eastAsia="Arial" w:hAnsi="Calibri" w:cs="Calibri"/>
          <w:bCs/>
        </w:rPr>
      </w:pPr>
      <w:r w:rsidRPr="00707095">
        <w:rPr>
          <w:rFonts w:ascii="Calibri" w:eastAsia="Arial" w:hAnsi="Calibri" w:cs="Calibri"/>
          <w:bCs/>
        </w:rPr>
        <w:t>OFERTA WSPÓLNA REALIZACJI ZADANIA PUBLICZNEGO</w:t>
      </w:r>
      <w:r w:rsidR="00AF2B25" w:rsidRPr="00707095">
        <w:rPr>
          <w:rFonts w:ascii="Calibri" w:eastAsia="Arial" w:hAnsi="Calibri" w:cs="Calibri"/>
          <w:bCs/>
        </w:rPr>
        <w:t>*</w:t>
      </w:r>
      <w:r w:rsidR="00563000" w:rsidRPr="00707095">
        <w:rPr>
          <w:rFonts w:ascii="Calibri" w:eastAsia="Arial" w:hAnsi="Calibri" w:cs="Calibri"/>
          <w:bCs/>
        </w:rPr>
        <w:t>,</w:t>
      </w:r>
      <w:r w:rsidRPr="00707095">
        <w:rPr>
          <w:rFonts w:ascii="Calibri" w:eastAsia="Arial" w:hAnsi="Calibri" w:cs="Calibri"/>
          <w:bCs/>
        </w:rPr>
        <w:t xml:space="preserve"> </w:t>
      </w:r>
    </w:p>
    <w:p w14:paraId="6E4B7540" w14:textId="77777777" w:rsidR="00481DD3" w:rsidRPr="00707095" w:rsidRDefault="00023981" w:rsidP="00823407">
      <w:pPr>
        <w:jc w:val="center"/>
        <w:rPr>
          <w:rFonts w:ascii="Calibri" w:eastAsia="Arial" w:hAnsi="Calibri" w:cs="Calibri"/>
          <w:bCs/>
        </w:rPr>
      </w:pPr>
      <w:r w:rsidRPr="00707095">
        <w:rPr>
          <w:rFonts w:ascii="Calibri" w:eastAsia="Arial" w:hAnsi="Calibri" w:cs="Calibri"/>
          <w:bCs/>
        </w:rPr>
        <w:t>O KTÓREJ</w:t>
      </w:r>
      <w:r w:rsidR="00862C23" w:rsidRPr="00707095">
        <w:rPr>
          <w:rFonts w:ascii="Calibri" w:eastAsia="Arial" w:hAnsi="Calibri" w:cs="Calibri"/>
          <w:bCs/>
        </w:rPr>
        <w:t xml:space="preserve"> MOWA</w:t>
      </w:r>
      <w:r w:rsidR="00C00B17" w:rsidRPr="00707095">
        <w:rPr>
          <w:rFonts w:ascii="Calibri" w:eastAsia="Arial" w:hAnsi="Calibri" w:cs="Calibri"/>
          <w:bCs/>
        </w:rPr>
        <w:t xml:space="preserve"> W </w:t>
      </w:r>
      <w:r w:rsidRPr="00707095">
        <w:rPr>
          <w:rFonts w:ascii="Calibri" w:eastAsia="Arial" w:hAnsi="Calibri" w:cs="Calibri"/>
          <w:bCs/>
        </w:rPr>
        <w:t>ART. 14 UST. 1* /</w:t>
      </w:r>
      <w:r w:rsidR="00862C23" w:rsidRPr="00707095">
        <w:rPr>
          <w:rFonts w:ascii="Calibri" w:eastAsia="Arial" w:hAnsi="Calibri" w:cs="Calibri"/>
          <w:bCs/>
        </w:rPr>
        <w:t xml:space="preserve"> 2</w:t>
      </w:r>
      <w:r w:rsidRPr="00707095">
        <w:rPr>
          <w:rFonts w:ascii="Calibri" w:eastAsia="Arial" w:hAnsi="Calibri" w:cs="Calibri"/>
          <w:bCs/>
        </w:rPr>
        <w:t>*</w:t>
      </w:r>
      <w:r w:rsidR="00862C23" w:rsidRPr="00707095">
        <w:rPr>
          <w:rFonts w:ascii="Calibri" w:eastAsia="Arial" w:hAnsi="Calibri" w:cs="Calibri"/>
          <w:bCs/>
        </w:rPr>
        <w:t xml:space="preserve"> USTAWY</w:t>
      </w:r>
      <w:r w:rsidR="00862C23" w:rsidRPr="00707095">
        <w:rPr>
          <w:rFonts w:ascii="Calibri" w:eastAsia="Arial" w:hAnsi="Calibri" w:cs="Calibri"/>
        </w:rPr>
        <w:t xml:space="preserve"> </w:t>
      </w:r>
      <w:r w:rsidR="00862C23" w:rsidRPr="00707095">
        <w:rPr>
          <w:rFonts w:ascii="Calibri" w:eastAsia="Arial" w:hAnsi="Calibri" w:cs="Calibri"/>
          <w:bCs/>
        </w:rPr>
        <w:t xml:space="preserve">Z DNIA 24 KWIETNIA 2003 R. </w:t>
      </w:r>
      <w:r w:rsidR="000736C4" w:rsidRPr="00707095">
        <w:rPr>
          <w:rFonts w:ascii="Calibri" w:eastAsia="Arial" w:hAnsi="Calibri" w:cs="Calibri"/>
          <w:bCs/>
        </w:rPr>
        <w:br/>
      </w:r>
      <w:r w:rsidR="00862C23" w:rsidRPr="00707095">
        <w:rPr>
          <w:rFonts w:ascii="Calibri" w:eastAsia="Arial" w:hAnsi="Calibri" w:cs="Calibri"/>
          <w:bCs/>
        </w:rPr>
        <w:t>O DZIAŁALNOŚCI POŻYTKU PUBLICZNEGO I O WOLONTARIACIE</w:t>
      </w:r>
      <w:r w:rsidR="00317A53" w:rsidRPr="00707095">
        <w:rPr>
          <w:rFonts w:ascii="Calibri" w:eastAsia="Arial" w:hAnsi="Calibri" w:cs="Calibri"/>
          <w:bCs/>
        </w:rPr>
        <w:t xml:space="preserve"> </w:t>
      </w:r>
      <w:r w:rsidR="000736C4" w:rsidRPr="00707095">
        <w:rPr>
          <w:rFonts w:ascii="Calibri" w:eastAsia="Arial" w:hAnsi="Calibri" w:cs="Calibri"/>
          <w:bCs/>
        </w:rPr>
        <w:br/>
      </w:r>
      <w:r w:rsidR="00317A53" w:rsidRPr="00707095">
        <w:rPr>
          <w:rFonts w:ascii="Calibri" w:eastAsia="Arial" w:hAnsi="Calibri" w:cs="Calibri"/>
          <w:bCs/>
        </w:rPr>
        <w:t>(DZ. U. Z 2018 R. POZ. 450, Z PÓŹN. ZM.)</w:t>
      </w:r>
    </w:p>
    <w:p w14:paraId="5FDE0438" w14:textId="77777777" w:rsidR="004D1CD8" w:rsidRPr="00707095" w:rsidRDefault="004D1CD8" w:rsidP="00823407">
      <w:pPr>
        <w:jc w:val="center"/>
        <w:rPr>
          <w:rFonts w:ascii="Calibri" w:eastAsia="Arial" w:hAnsi="Calibri" w:cs="Calibri"/>
          <w:bCs/>
        </w:rPr>
      </w:pPr>
    </w:p>
    <w:p w14:paraId="6354CECE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478E9558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44042902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6EA61BF9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58C0F06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192944DB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5F4339C8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310C9EA6" w14:textId="77777777" w:rsidR="004D1CD8" w:rsidRPr="00707095" w:rsidRDefault="004D1CD8" w:rsidP="004D1CD8">
      <w:pPr>
        <w:jc w:val="center"/>
        <w:rPr>
          <w:rFonts w:ascii="Calibri" w:eastAsia="Arial" w:hAnsi="Calibri" w:cs="Calibri"/>
          <w:bCs/>
        </w:rPr>
      </w:pPr>
    </w:p>
    <w:p w14:paraId="4C2F1CD9" w14:textId="77777777" w:rsidR="007214D5" w:rsidRPr="00707095" w:rsidRDefault="007214D5" w:rsidP="004D1CD8">
      <w:pPr>
        <w:jc w:val="center"/>
        <w:rPr>
          <w:rFonts w:ascii="Calibri" w:eastAsia="Arial" w:hAnsi="Calibri" w:cs="Calibri"/>
          <w:bCs/>
        </w:rPr>
      </w:pPr>
    </w:p>
    <w:p w14:paraId="467282CE" w14:textId="77777777"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14:paraId="3210E7BD" w14:textId="77777777" w:rsidR="007B60CF" w:rsidRPr="00707095" w:rsidRDefault="007B60CF" w:rsidP="007B60CF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6E33350F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4D96FB67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14:paraId="34376BAC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707095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D2A6360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6CC6D9D2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D8782D3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707095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707095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12B2B498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14:paraId="239F4CBF" w14:textId="77777777" w:rsidR="007B60CF" w:rsidRPr="00707095" w:rsidRDefault="007B60CF" w:rsidP="007B60CF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314FEDD1" w14:textId="77777777"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 xml:space="preserve">II. Dane oferenta(-tów) </w:t>
      </w:r>
    </w:p>
    <w:p w14:paraId="626327C4" w14:textId="77777777"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4D542B14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0F976ED" w14:textId="77777777" w:rsidR="007B60CF" w:rsidRPr="00707095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7B60CF" w:rsidRPr="00D97AAD" w14:paraId="1F912C66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310574F5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3964BAEA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686369AA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48D9839C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5B9AE43E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6032FFEE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36EF7E1A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F60FDDA" w14:textId="77777777" w:rsidR="007B60CF" w:rsidRPr="00707095" w:rsidRDefault="004510DA" w:rsidP="007B60CF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="007B60CF"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. Dane osoby upoważnionej do składania wyjaśnień dotyczących oferty</w:t>
            </w:r>
            <w:r w:rsidR="007B60CF" w:rsidRPr="00707095">
              <w:rPr>
                <w:rFonts w:ascii="Calibri" w:eastAsia="Arial" w:hAnsi="Calibr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66F761E5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3B7375E5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577E94A7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2E19A8EE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29727945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27A3187F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14:paraId="1CC58D9B" w14:textId="77777777" w:rsidR="00881C12" w:rsidRPr="00707095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61D624D6" w14:textId="77777777" w:rsidR="00881C12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III. Opis zadania</w:t>
      </w:r>
    </w:p>
    <w:p w14:paraId="6F50020D" w14:textId="77777777" w:rsidR="00984FF1" w:rsidRPr="00707095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311D826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6B6BA488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1B93E055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16D703C4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E9DF748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lastRenderedPageBreak/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7D2457F3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64EFA76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EEB845E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14:paraId="3C41DB99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45924111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249C01EC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840D5" w14:textId="77777777" w:rsidR="007B60CF" w:rsidRPr="00707095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(należy wskazać i opisać: </w:t>
            </w:r>
            <w:r w:rsidR="00A318A8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działaniami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0111CD8B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28CB6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CDCCAA7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D574CC6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929152F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81E69F7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1D403EB" w14:textId="77777777" w:rsidR="00E07C9D" w:rsidRPr="00707095" w:rsidRDefault="00E07C9D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DA72A62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60CF" w:rsidRPr="00D97AAD" w14:paraId="18F24DFD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6FC1B" w14:textId="77777777" w:rsidR="007B60CF" w:rsidRPr="00707095" w:rsidRDefault="00B30C3E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</w:t>
            </w:r>
            <w:r w:rsidR="007B60CF" w:rsidRPr="0070709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14:paraId="5E024A89" w14:textId="77777777" w:rsidR="007B60CF" w:rsidRPr="00707095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(n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oraz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określ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ić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ich uczestników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miejsce</w:t>
            </w:r>
            <w:r w:rsidR="007B60CF" w:rsidRPr="0070709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ich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realizacji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F63F4DD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22A6A766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70A847" w14:textId="77777777" w:rsidR="00416F88" w:rsidRPr="00707095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F49CC8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D2FA190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755E35D" w14:textId="77777777" w:rsidR="00416F88" w:rsidRPr="00707095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5500164A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07095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707095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2C5348C7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8B5B646" w14:textId="77777777" w:rsidR="00416F88" w:rsidRPr="00707095" w:rsidRDefault="00416F88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1E7C2A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8E1DD7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11B9EFF" w14:textId="77777777" w:rsidR="00416F88" w:rsidRPr="00707095" w:rsidRDefault="006C4CF7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BAF409B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D4E34FB" w14:textId="77777777" w:rsidR="00416F88" w:rsidRPr="00707095" w:rsidRDefault="00416F88" w:rsidP="00416F88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72B3487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21BD658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50FABA35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C66958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7FC42E48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4306DC7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70F03B3D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1D8C18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945527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938A3E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620E26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8B0E3D" w14:textId="77777777" w:rsidR="00416F88" w:rsidRPr="00707095" w:rsidRDefault="00416F88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02EB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B2B329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8FF1CE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3C315E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3ED292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1A5CCBF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69AB8E6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14:paraId="08B438D5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F4FEBA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45DCD3A7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3B07C58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649F0B2B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7C4A3C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38C2ED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6F9AE3D9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23EF73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98DBCF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0AC772F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64F79B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37BAB42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65D46C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931E16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F5E638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DA64EDE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D977300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2398F8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EB0575C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14222A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6F7283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88C97B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ABFF823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2C9D05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CB1D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1FCD12F2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195C87B0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0DCE2024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B3B735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883397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2FD855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8B22B9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CE54C03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9F23E4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30BF1D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209AD9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12C1B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5E745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60548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6F1F0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23A1D30D" w14:textId="77777777" w:rsidR="00E07C9D" w:rsidRPr="00707095" w:rsidRDefault="00E07C9D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122A69E6" w14:textId="77777777" w:rsidR="00E07C9D" w:rsidRPr="00707095" w:rsidRDefault="00C558C9" w:rsidP="00E07C9D">
            <w:pPr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(</w:t>
            </w:r>
            <w:r w:rsidR="00033D1F" w:rsidRPr="00707095">
              <w:rPr>
                <w:rFonts w:ascii="Calibri" w:hAnsi="Calibri" w:cs="Calibri"/>
                <w:sz w:val="20"/>
              </w:rPr>
              <w:t>n</w:t>
            </w:r>
            <w:r w:rsidR="00E07C9D" w:rsidRPr="00707095">
              <w:rPr>
                <w:rFonts w:ascii="Calibri" w:hAnsi="Calibri" w:cs="Calibri"/>
                <w:sz w:val="20"/>
              </w:rPr>
              <w:t>ależy opisać:</w:t>
            </w:r>
          </w:p>
          <w:p w14:paraId="002D5DAC" w14:textId="77777777" w:rsidR="00E07C9D" w:rsidRPr="00707095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 w:rsidR="00211EB8" w:rsidRPr="00707095">
              <w:rPr>
                <w:rFonts w:ascii="Calibri" w:hAnsi="Calibri" w:cs="Calibri"/>
                <w:sz w:val="20"/>
              </w:rPr>
              <w:t>ików zadania) realizacji oferty?</w:t>
            </w:r>
          </w:p>
          <w:p w14:paraId="676F3D0A" w14:textId="77777777" w:rsidR="00E07C9D" w:rsidRPr="00707095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14:paraId="31859342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707095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 w:rsidRPr="00707095"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E07C9D" w:rsidRPr="00D97AAD" w14:paraId="7BB9C9BB" w14:textId="77777777" w:rsidTr="00707095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/>
          </w:tcPr>
          <w:p w14:paraId="7E06E18D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907E877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F6DFC03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969F6AC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212920CB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41DBCC56" w14:textId="77777777"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283AC8C0" w14:textId="77777777"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7234287E" w14:textId="77777777"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56025332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323E94E2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25E27546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52890D43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217CF9D4" w14:textId="77777777" w:rsidR="00E07C9D" w:rsidRPr="00707095" w:rsidRDefault="007D4E1C" w:rsidP="00476715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707095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 w:rsidR="00E07C9D" w:rsidRPr="00707095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52D378E4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6ECE959C" w14:textId="77777777"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064E6C73" w14:textId="77777777"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09A3251D" w14:textId="77777777"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D97AAD" w14:paraId="7D26650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15D194E1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4492B3F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60CC982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39B4DDA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080684EE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79204796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4FF34E2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0D9C8C82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49C718DD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611B49E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04B058A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70197355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673821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0E146E5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7D699129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5F2C728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DCF2DB5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1B6A8A61" w14:textId="77777777" w:rsidR="00E07C9D" w:rsidRPr="00707095" w:rsidRDefault="00E07C9D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614B6083" w14:textId="77777777" w:rsidR="00E07C9D" w:rsidRPr="00707095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2C3FC7" w:rsidRPr="00707095">
        <w:rPr>
          <w:rFonts w:ascii="Calibri" w:hAnsi="Calibri" w:cs="Verdana"/>
          <w:b/>
          <w:bCs/>
          <w:color w:val="auto"/>
          <w:sz w:val="22"/>
          <w:szCs w:val="22"/>
        </w:rPr>
        <w:t>Charakterystyka o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ferenta</w:t>
      </w:r>
    </w:p>
    <w:p w14:paraId="23C2610D" w14:textId="77777777" w:rsidR="00E07C9D" w:rsidRPr="00707095" w:rsidRDefault="00E07C9D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2A1920B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1F2EE" w14:textId="77777777" w:rsidR="00E07C9D" w:rsidRPr="00707095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Informacja o </w:t>
            </w:r>
            <w:r w:rsidR="005F1E86" w:rsidRPr="00707095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09ED310C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C73F4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AA94E2D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C28FBD2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B51A192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5B048AA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6E06771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7C9D" w:rsidRPr="00D97AAD" w14:paraId="0D09E70C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F4869" w14:textId="77777777" w:rsidR="00E07C9D" w:rsidRPr="00707095" w:rsidRDefault="00E07C9D" w:rsidP="00476715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734CC14B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1776C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D7F4FAF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820EA88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1D223EB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5B8D746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F27574C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2A04D69" w14:textId="77777777" w:rsidR="00E60F01" w:rsidRPr="00707095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3AC69607" w14:textId="77777777" w:rsidR="00E60F01" w:rsidRPr="00707095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6F765F0F" w14:textId="77777777" w:rsidR="00E07C9D" w:rsidRPr="00707095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C29F1" w:rsidRPr="00707095">
        <w:rPr>
          <w:rFonts w:ascii="Calibri" w:hAnsi="Calibr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707095">
        <w:rPr>
          <w:rFonts w:ascii="Calibri" w:hAnsi="Calibri" w:cs="Verdana"/>
          <w:b/>
          <w:bCs/>
          <w:color w:val="auto"/>
          <w:sz w:val="22"/>
          <w:szCs w:val="22"/>
        </w:rPr>
        <w:t>publicznego</w:t>
      </w:r>
    </w:p>
    <w:p w14:paraId="2B29BE75" w14:textId="77777777" w:rsidR="00676B6B" w:rsidRPr="00707095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74A5F8C" w14:textId="77777777" w:rsidTr="00707095">
        <w:tc>
          <w:tcPr>
            <w:tcW w:w="5000" w:type="pct"/>
            <w:gridSpan w:val="9"/>
            <w:shd w:val="clear" w:color="auto" w:fill="DDD9C3"/>
            <w:vAlign w:val="center"/>
          </w:tcPr>
          <w:p w14:paraId="7B7C59A7" w14:textId="77777777" w:rsidR="005C3B47" w:rsidRPr="00707095" w:rsidRDefault="005C3B47" w:rsidP="00707095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14:paraId="6C8862FC" w14:textId="77777777" w:rsidR="005C3B47" w:rsidRPr="00707095" w:rsidRDefault="00C558C9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(w</w:t>
            </w:r>
            <w:r w:rsidR="005C3B47" w:rsidRPr="00707095">
              <w:rPr>
                <w:rFonts w:ascii="Calibri" w:hAnsi="Calibri" w:cs="Calibr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707095">
              <w:rPr>
                <w:rFonts w:ascii="Calibri" w:hAnsi="Calibri" w:cs="Calibri"/>
                <w:sz w:val="20"/>
              </w:rPr>
              <w:br/>
              <w:t>w sekcji V-B</w:t>
            </w:r>
            <w:r w:rsidRPr="00707095">
              <w:rPr>
                <w:rFonts w:ascii="Calibri" w:hAnsi="Calibri" w:cs="Calibri"/>
                <w:sz w:val="20"/>
              </w:rPr>
              <w:t>)</w:t>
            </w:r>
          </w:p>
        </w:tc>
      </w:tr>
      <w:tr w:rsidR="003A2508" w:rsidRPr="003A2508" w14:paraId="349C7CD6" w14:textId="77777777" w:rsidTr="00707095">
        <w:tc>
          <w:tcPr>
            <w:tcW w:w="484" w:type="pct"/>
            <w:vMerge w:val="restart"/>
            <w:shd w:val="clear" w:color="auto" w:fill="DDD9C3"/>
            <w:vAlign w:val="center"/>
          </w:tcPr>
          <w:p w14:paraId="0B405D66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14:paraId="3F4BB5DF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14:paraId="568CFF1B" w14:textId="77777777" w:rsidR="006160C1" w:rsidRPr="00707095" w:rsidRDefault="005C3B47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Rodzaj</w:t>
            </w:r>
          </w:p>
          <w:p w14:paraId="7A239981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14:paraId="42C4DCE1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Koszt jedn</w:t>
            </w:r>
            <w:r w:rsidR="004D1EA3" w:rsidRPr="00707095">
              <w:rPr>
                <w:rFonts w:ascii="Calibri" w:hAnsi="Calibri"/>
                <w:b/>
                <w:sz w:val="20"/>
              </w:rPr>
              <w:t>ost</w:t>
            </w:r>
            <w:r w:rsidR="00051ED5" w:rsidRPr="00707095">
              <w:rPr>
                <w:rFonts w:ascii="Calibri" w:hAnsi="Calibri"/>
                <w:b/>
                <w:sz w:val="20"/>
              </w:rPr>
              <w:t>k</w:t>
            </w:r>
            <w:r w:rsidR="004D1EA3" w:rsidRPr="00707095">
              <w:rPr>
                <w:rFonts w:ascii="Calibri" w:hAnsi="Calibri"/>
                <w:b/>
                <w:sz w:val="20"/>
              </w:rPr>
              <w:t>owy</w:t>
            </w:r>
            <w:r w:rsidR="005C3B47" w:rsidRPr="00707095">
              <w:rPr>
                <w:rFonts w:ascii="Calibri" w:hAnsi="Calibri"/>
                <w:b/>
                <w:sz w:val="20"/>
              </w:rPr>
              <w:t xml:space="preserve"> </w:t>
            </w:r>
          </w:p>
          <w:p w14:paraId="155A76B0" w14:textId="77777777" w:rsidR="006160C1" w:rsidRPr="00707095" w:rsidRDefault="005C3B47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[</w:t>
            </w:r>
            <w:r w:rsidR="006160C1" w:rsidRPr="00707095">
              <w:rPr>
                <w:rFonts w:ascii="Calibri" w:hAnsi="Calibri"/>
                <w:b/>
                <w:sz w:val="20"/>
              </w:rPr>
              <w:t>PLN</w:t>
            </w:r>
            <w:r w:rsidRPr="00707095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14:paraId="4A87F456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14:paraId="5CB55C22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A115CD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A115CD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3A2508" w:rsidRPr="003A2508" w14:paraId="56212B54" w14:textId="77777777" w:rsidTr="00707095">
        <w:tc>
          <w:tcPr>
            <w:tcW w:w="484" w:type="pct"/>
            <w:vMerge/>
            <w:shd w:val="clear" w:color="auto" w:fill="DDD9C3"/>
            <w:vAlign w:val="center"/>
          </w:tcPr>
          <w:p w14:paraId="726DFA93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14:paraId="0032DBA2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14:paraId="3A207DA4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14:paraId="0B80C15E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14:paraId="6586EB45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14:paraId="03FC91C8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0B7165B9" w14:textId="77777777" w:rsidR="006160C1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Rok </w:t>
            </w:r>
            <w:r w:rsidR="006160C1" w:rsidRPr="00707095"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/>
            <w:vAlign w:val="center"/>
          </w:tcPr>
          <w:p w14:paraId="1858294D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09352034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707095">
              <w:rPr>
                <w:rFonts w:ascii="Calibri" w:hAnsi="Calibri"/>
                <w:b/>
                <w:sz w:val="20"/>
              </w:rPr>
              <w:t>Rok 3</w:t>
            </w:r>
            <w:r w:rsidR="00DC6B51" w:rsidRPr="00707095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="00F60A53" w:rsidRPr="00707095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0E987685" w14:textId="77777777" w:rsidTr="00707095">
        <w:tc>
          <w:tcPr>
            <w:tcW w:w="484" w:type="pct"/>
            <w:shd w:val="clear" w:color="auto" w:fill="DDD9C3"/>
          </w:tcPr>
          <w:p w14:paraId="51881772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6CF859C3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58B908EF" w14:textId="77777777" w:rsidTr="00707095">
        <w:tc>
          <w:tcPr>
            <w:tcW w:w="484" w:type="pct"/>
            <w:shd w:val="clear" w:color="auto" w:fill="auto"/>
          </w:tcPr>
          <w:p w14:paraId="0A07765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  <w:shd w:val="clear" w:color="auto" w:fill="auto"/>
          </w:tcPr>
          <w:p w14:paraId="5B5430B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shd w:val="clear" w:color="auto" w:fill="auto"/>
          </w:tcPr>
          <w:p w14:paraId="47DDA40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1CEAD90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8944FE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CCB69B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2A3DF9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3C631D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572307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61DF3728" w14:textId="77777777" w:rsidTr="00707095">
        <w:tc>
          <w:tcPr>
            <w:tcW w:w="484" w:type="pct"/>
            <w:shd w:val="clear" w:color="auto" w:fill="auto"/>
          </w:tcPr>
          <w:p w14:paraId="4D98A74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  <w:shd w:val="clear" w:color="auto" w:fill="auto"/>
          </w:tcPr>
          <w:p w14:paraId="7455D1D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1B60F64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71D510A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15EDCBF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EB673C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885A51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A1A40F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C3BEC2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3F10CF29" w14:textId="77777777" w:rsidTr="00707095">
        <w:tc>
          <w:tcPr>
            <w:tcW w:w="484" w:type="pct"/>
            <w:shd w:val="clear" w:color="auto" w:fill="auto"/>
          </w:tcPr>
          <w:p w14:paraId="4B53F31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  <w:shd w:val="clear" w:color="auto" w:fill="auto"/>
          </w:tcPr>
          <w:p w14:paraId="6EA09E7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22EC9D3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A581A3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0F2F55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13BAF56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6645DD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3718FA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6A18FA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755756B2" w14:textId="77777777" w:rsidTr="00707095">
        <w:tc>
          <w:tcPr>
            <w:tcW w:w="484" w:type="pct"/>
            <w:shd w:val="clear" w:color="auto" w:fill="auto"/>
          </w:tcPr>
          <w:p w14:paraId="02E83B67" w14:textId="77777777"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223B9A4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639AC16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2F9956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BE68C1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698C36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D8DA5E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E236EE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06387A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617D0DDD" w14:textId="77777777" w:rsidTr="00707095">
        <w:tc>
          <w:tcPr>
            <w:tcW w:w="484" w:type="pct"/>
            <w:shd w:val="clear" w:color="auto" w:fill="auto"/>
          </w:tcPr>
          <w:p w14:paraId="32A5ECB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  <w:shd w:val="clear" w:color="auto" w:fill="auto"/>
          </w:tcPr>
          <w:p w14:paraId="2277F51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shd w:val="clear" w:color="auto" w:fill="auto"/>
          </w:tcPr>
          <w:p w14:paraId="6F02327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256170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BBD683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C54D51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D7E85A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9DB26E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770125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46AEC6BE" w14:textId="77777777" w:rsidTr="00707095">
        <w:tc>
          <w:tcPr>
            <w:tcW w:w="484" w:type="pct"/>
            <w:shd w:val="clear" w:color="auto" w:fill="auto"/>
          </w:tcPr>
          <w:p w14:paraId="1589CB3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  <w:shd w:val="clear" w:color="auto" w:fill="auto"/>
          </w:tcPr>
          <w:p w14:paraId="62453D4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154D30F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D5BB7C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2A68E3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AAB631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C048A1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533A64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97E8B3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7580FAE9" w14:textId="77777777" w:rsidTr="00707095">
        <w:tc>
          <w:tcPr>
            <w:tcW w:w="484" w:type="pct"/>
            <w:shd w:val="clear" w:color="auto" w:fill="auto"/>
          </w:tcPr>
          <w:p w14:paraId="3A0B4F1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  <w:shd w:val="clear" w:color="auto" w:fill="auto"/>
          </w:tcPr>
          <w:p w14:paraId="5EE6576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45B33A9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07DCAE7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381D063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C84F5D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3D78B2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F0309E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2A0950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27EC2DC0" w14:textId="77777777" w:rsidTr="00707095">
        <w:tc>
          <w:tcPr>
            <w:tcW w:w="484" w:type="pct"/>
            <w:shd w:val="clear" w:color="auto" w:fill="auto"/>
          </w:tcPr>
          <w:p w14:paraId="7026BBA5" w14:textId="77777777" w:rsidR="006160C1" w:rsidRPr="00707095" w:rsidRDefault="00C558C9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18F9A4A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3C2E49F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56D7BA5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D150F0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1BEF1EF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F83E13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164D68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485B13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02E0568B" w14:textId="77777777" w:rsidTr="00707095">
        <w:tc>
          <w:tcPr>
            <w:tcW w:w="484" w:type="pct"/>
            <w:shd w:val="clear" w:color="auto" w:fill="auto"/>
          </w:tcPr>
          <w:p w14:paraId="2AA3DD0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  <w:shd w:val="clear" w:color="auto" w:fill="auto"/>
          </w:tcPr>
          <w:p w14:paraId="6B62BA1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shd w:val="clear" w:color="auto" w:fill="auto"/>
          </w:tcPr>
          <w:p w14:paraId="458AFEA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0058C40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8644B0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AA0391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FBC24B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FDA55A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613DBB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238878A0" w14:textId="77777777" w:rsidTr="00707095">
        <w:tc>
          <w:tcPr>
            <w:tcW w:w="484" w:type="pct"/>
            <w:shd w:val="clear" w:color="auto" w:fill="auto"/>
          </w:tcPr>
          <w:p w14:paraId="7364D74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  <w:shd w:val="clear" w:color="auto" w:fill="auto"/>
          </w:tcPr>
          <w:p w14:paraId="7EA3B54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696D761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75978A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E77508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259100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DC9A7B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C345EB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0226BA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04F3555A" w14:textId="77777777" w:rsidTr="00707095">
        <w:tc>
          <w:tcPr>
            <w:tcW w:w="484" w:type="pct"/>
            <w:shd w:val="clear" w:color="auto" w:fill="auto"/>
          </w:tcPr>
          <w:p w14:paraId="45886A3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  <w:shd w:val="clear" w:color="auto" w:fill="auto"/>
          </w:tcPr>
          <w:p w14:paraId="1D60976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1D9C295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0AEA1AC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2117AD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03A349D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A53FFD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389B86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5756D6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2A4CC758" w14:textId="77777777" w:rsidTr="00707095">
        <w:tc>
          <w:tcPr>
            <w:tcW w:w="484" w:type="pct"/>
            <w:shd w:val="clear" w:color="auto" w:fill="auto"/>
          </w:tcPr>
          <w:p w14:paraId="061E0902" w14:textId="77777777"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494C44C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0DF66E5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1F3CB5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0CD546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02BADF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6BCA4B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E07896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22ED92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2DC8CC57" w14:textId="77777777" w:rsidTr="00707095">
        <w:tc>
          <w:tcPr>
            <w:tcW w:w="2867" w:type="pct"/>
            <w:gridSpan w:val="5"/>
            <w:shd w:val="clear" w:color="auto" w:fill="DDD9C3"/>
          </w:tcPr>
          <w:p w14:paraId="5E883436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shd w:val="clear" w:color="auto" w:fill="auto"/>
          </w:tcPr>
          <w:p w14:paraId="2A47F32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54707F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109537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DD2DF2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617D8" w:rsidRPr="003A2508" w14:paraId="1073488E" w14:textId="77777777" w:rsidTr="00707095">
        <w:tc>
          <w:tcPr>
            <w:tcW w:w="484" w:type="pct"/>
            <w:shd w:val="clear" w:color="auto" w:fill="DDD9C3"/>
          </w:tcPr>
          <w:p w14:paraId="0B53FD46" w14:textId="77777777" w:rsidR="00E617D8" w:rsidRPr="00707095" w:rsidRDefault="00E617D8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30282DD6" w14:textId="77777777" w:rsidR="00E617D8" w:rsidRPr="00707095" w:rsidRDefault="00E617D8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5F1D4859" w14:textId="77777777" w:rsidTr="00707095">
        <w:tc>
          <w:tcPr>
            <w:tcW w:w="484" w:type="pct"/>
            <w:shd w:val="clear" w:color="auto" w:fill="auto"/>
          </w:tcPr>
          <w:p w14:paraId="31B332F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  <w:shd w:val="clear" w:color="auto" w:fill="auto"/>
          </w:tcPr>
          <w:p w14:paraId="42B6531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679D954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373D5E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DE1B8F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78292F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74D958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66F316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2C79EA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0F371EF6" w14:textId="77777777" w:rsidTr="00707095">
        <w:tc>
          <w:tcPr>
            <w:tcW w:w="484" w:type="pct"/>
            <w:shd w:val="clear" w:color="auto" w:fill="auto"/>
          </w:tcPr>
          <w:p w14:paraId="016D719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  <w:shd w:val="clear" w:color="auto" w:fill="auto"/>
          </w:tcPr>
          <w:p w14:paraId="5EAAD5D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5AD97C5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48494A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D47FCE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DBEC84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B16C7E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400B16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9A2A24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6C1C23BA" w14:textId="77777777" w:rsidTr="00707095">
        <w:tc>
          <w:tcPr>
            <w:tcW w:w="484" w:type="pct"/>
            <w:shd w:val="clear" w:color="auto" w:fill="auto"/>
          </w:tcPr>
          <w:p w14:paraId="50AB6F33" w14:textId="77777777"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5BD5DB5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364C239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1FF592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C0B6D6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D70F28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114939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D6EAEF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A3B32E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717FF064" w14:textId="77777777" w:rsidTr="00707095">
        <w:tc>
          <w:tcPr>
            <w:tcW w:w="2867" w:type="pct"/>
            <w:gridSpan w:val="5"/>
            <w:shd w:val="clear" w:color="auto" w:fill="DDD9C3"/>
          </w:tcPr>
          <w:p w14:paraId="0E937AAE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shd w:val="clear" w:color="auto" w:fill="auto"/>
          </w:tcPr>
          <w:p w14:paraId="4AD60C1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09AFF5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2542616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EA094F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55B72C44" w14:textId="77777777" w:rsidTr="00707095">
        <w:tc>
          <w:tcPr>
            <w:tcW w:w="2867" w:type="pct"/>
            <w:gridSpan w:val="5"/>
            <w:shd w:val="clear" w:color="auto" w:fill="DDD9C3"/>
          </w:tcPr>
          <w:p w14:paraId="543627BC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shd w:val="clear" w:color="auto" w:fill="auto"/>
          </w:tcPr>
          <w:p w14:paraId="3C9F376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31E528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D50B72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C8FDA5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6F2A1A8C" w14:textId="77777777"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40CDBFE5" w14:textId="77777777" w:rsidTr="00707095">
        <w:tc>
          <w:tcPr>
            <w:tcW w:w="10632" w:type="dxa"/>
            <w:gridSpan w:val="4"/>
            <w:shd w:val="clear" w:color="auto" w:fill="DDD9C3"/>
          </w:tcPr>
          <w:p w14:paraId="3D4951A3" w14:textId="77777777" w:rsidR="005C3B47" w:rsidRPr="00707095" w:rsidRDefault="005C3B47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E617D8" w14:paraId="0AA73930" w14:textId="77777777" w:rsidTr="00707095">
        <w:tc>
          <w:tcPr>
            <w:tcW w:w="567" w:type="dxa"/>
            <w:shd w:val="clear" w:color="auto" w:fill="DDD9C3"/>
          </w:tcPr>
          <w:p w14:paraId="30477A53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14:paraId="412C9C97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14:paraId="67802FE9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051ED5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051ED5" w:rsidRPr="00707095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/>
          </w:tcPr>
          <w:p w14:paraId="3BBADC6E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Udział </w:t>
            </w:r>
            <w:r w:rsidR="00A115CD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%</w:t>
            </w:r>
            <w:r w:rsidR="00A115CD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14:paraId="4EEC5D8C" w14:textId="77777777" w:rsidTr="00707095">
        <w:tc>
          <w:tcPr>
            <w:tcW w:w="567" w:type="dxa"/>
            <w:shd w:val="clear" w:color="auto" w:fill="DDD9C3"/>
          </w:tcPr>
          <w:p w14:paraId="4C499604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14:paraId="3E0CFE6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</w:tcPr>
          <w:p w14:paraId="1388A54A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C39C2A0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100</w:t>
            </w:r>
          </w:p>
        </w:tc>
      </w:tr>
      <w:tr w:rsidR="00E617D8" w:rsidRPr="00E617D8" w14:paraId="05FABA96" w14:textId="77777777" w:rsidTr="00707095">
        <w:tc>
          <w:tcPr>
            <w:tcW w:w="567" w:type="dxa"/>
            <w:shd w:val="clear" w:color="auto" w:fill="DDD9C3"/>
          </w:tcPr>
          <w:p w14:paraId="5CCDB393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14:paraId="5A6F07EF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</w:tcPr>
          <w:p w14:paraId="70904D7D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AF9A34D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45FA8333" w14:textId="77777777" w:rsidTr="00707095">
        <w:tc>
          <w:tcPr>
            <w:tcW w:w="567" w:type="dxa"/>
            <w:shd w:val="clear" w:color="auto" w:fill="DDD9C3"/>
          </w:tcPr>
          <w:p w14:paraId="7ED4B879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14:paraId="41B5EBB3" w14:textId="77777777" w:rsidR="00E617D8" w:rsidRPr="00707095" w:rsidRDefault="00E617D8" w:rsidP="00476715">
            <w:pPr>
              <w:rPr>
                <w:rFonts w:ascii="Calibri" w:hAnsi="Calibri"/>
                <w:sz w:val="20"/>
                <w:vertAlign w:val="superscript"/>
              </w:rPr>
            </w:pPr>
            <w:r w:rsidRPr="00707095">
              <w:rPr>
                <w:rFonts w:ascii="Calibri" w:hAnsi="Calibri"/>
                <w:sz w:val="20"/>
              </w:rPr>
              <w:t>Wkład własny</w:t>
            </w:r>
            <w:r w:rsidR="00DC6B51" w:rsidRPr="00707095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="00F60A53" w:rsidRPr="00707095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7B2001AC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5ED26E9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04B350E4" w14:textId="77777777" w:rsidTr="00707095">
        <w:tc>
          <w:tcPr>
            <w:tcW w:w="567" w:type="dxa"/>
            <w:shd w:val="clear" w:color="auto" w:fill="DDD9C3"/>
          </w:tcPr>
          <w:p w14:paraId="36880B1A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14:paraId="1C1EBA8A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</w:tcPr>
          <w:p w14:paraId="61E70EA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82A2AA7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33F8A8F7" w14:textId="77777777" w:rsidTr="00707095">
        <w:tc>
          <w:tcPr>
            <w:tcW w:w="567" w:type="dxa"/>
            <w:shd w:val="clear" w:color="auto" w:fill="DDD9C3"/>
          </w:tcPr>
          <w:p w14:paraId="6E32F6FE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14:paraId="343A6902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Wkład własny </w:t>
            </w:r>
            <w:r w:rsidR="0074058F" w:rsidRPr="00707095">
              <w:rPr>
                <w:rFonts w:ascii="Calibri" w:hAnsi="Calibri"/>
                <w:sz w:val="20"/>
              </w:rPr>
              <w:t xml:space="preserve">niefinansowy (osobowy i </w:t>
            </w:r>
            <w:r w:rsidRPr="00707095">
              <w:rPr>
                <w:rFonts w:ascii="Calibri" w:hAnsi="Calibri"/>
                <w:sz w:val="20"/>
              </w:rPr>
              <w:t>rzeczowy</w:t>
            </w:r>
            <w:r w:rsidR="0074058F" w:rsidRPr="00707095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3FDB3995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83CEA62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660D01C1" w14:textId="77777777" w:rsidTr="00707095">
        <w:tc>
          <w:tcPr>
            <w:tcW w:w="567" w:type="dxa"/>
            <w:shd w:val="clear" w:color="auto" w:fill="DDD9C3"/>
          </w:tcPr>
          <w:p w14:paraId="6576CCC4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14:paraId="199A6E85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</w:tcPr>
          <w:p w14:paraId="548EACB2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0841457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</w:tbl>
    <w:p w14:paraId="1C093324" w14:textId="77777777"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7CFC470C" w14:textId="77777777" w:rsidTr="00707095">
        <w:tc>
          <w:tcPr>
            <w:tcW w:w="10632" w:type="dxa"/>
            <w:gridSpan w:val="6"/>
            <w:shd w:val="clear" w:color="auto" w:fill="DDD9C3"/>
          </w:tcPr>
          <w:p w14:paraId="27FBABD8" w14:textId="77777777" w:rsidR="005C3B47" w:rsidRPr="00707095" w:rsidRDefault="005C3B47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707095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7ACB19F4" w14:textId="77777777" w:rsidTr="00707095">
        <w:tc>
          <w:tcPr>
            <w:tcW w:w="567" w:type="dxa"/>
            <w:shd w:val="clear" w:color="auto" w:fill="DDD9C3"/>
            <w:vAlign w:val="center"/>
          </w:tcPr>
          <w:p w14:paraId="753E7F6F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14:paraId="79ABAAB3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14:paraId="49C08C17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5C3B47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5C3B47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14:paraId="1AE8D7A8" w14:textId="77777777" w:rsidTr="00707095">
        <w:tc>
          <w:tcPr>
            <w:tcW w:w="4966" w:type="dxa"/>
            <w:gridSpan w:val="2"/>
            <w:shd w:val="clear" w:color="auto" w:fill="auto"/>
          </w:tcPr>
          <w:p w14:paraId="5CAFB06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14:paraId="5B0F6EE8" w14:textId="77777777"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14:paraId="7A1E8E0C" w14:textId="77777777"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14:paraId="013C656A" w14:textId="77777777"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14:paraId="050B3B26" w14:textId="77777777" w:rsidR="00E617D8" w:rsidRPr="00707095" w:rsidRDefault="00E617D8" w:rsidP="00476715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707095">
              <w:rPr>
                <w:rFonts w:ascii="Calibri" w:hAnsi="Calibri"/>
                <w:b/>
                <w:sz w:val="20"/>
              </w:rPr>
              <w:t>Rok 3</w:t>
            </w:r>
            <w:r w:rsidR="00DC6B51" w:rsidRPr="00707095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="00BF7CA7" w:rsidRPr="00707095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714A5FB0" w14:textId="77777777" w:rsidTr="00707095">
        <w:tc>
          <w:tcPr>
            <w:tcW w:w="567" w:type="dxa"/>
            <w:shd w:val="clear" w:color="auto" w:fill="DDD9C3"/>
          </w:tcPr>
          <w:p w14:paraId="71A60581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14:paraId="092E0CA2" w14:textId="77777777"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14:paraId="46A747C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A79FF4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5431A0A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A4AC3E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4A2D29F1" w14:textId="77777777" w:rsidTr="00707095">
        <w:tc>
          <w:tcPr>
            <w:tcW w:w="567" w:type="dxa"/>
            <w:shd w:val="clear" w:color="auto" w:fill="DDD9C3"/>
          </w:tcPr>
          <w:p w14:paraId="4D45DCEC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14:paraId="0C39187D" w14:textId="77777777"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14:paraId="056D233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6ECCA79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5206777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72DFC19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486F9AD1" w14:textId="77777777" w:rsidTr="00707095">
        <w:trPr>
          <w:trHeight w:val="199"/>
        </w:trPr>
        <w:tc>
          <w:tcPr>
            <w:tcW w:w="567" w:type="dxa"/>
            <w:shd w:val="clear" w:color="auto" w:fill="DDD9C3"/>
          </w:tcPr>
          <w:p w14:paraId="41AEDABE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14:paraId="6C0A7CD8" w14:textId="77777777"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14:paraId="696451C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8A2C52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772D61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B8C1787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62AC10C5" w14:textId="77777777" w:rsidTr="00707095">
        <w:tc>
          <w:tcPr>
            <w:tcW w:w="567" w:type="dxa"/>
            <w:shd w:val="clear" w:color="auto" w:fill="auto"/>
          </w:tcPr>
          <w:p w14:paraId="7C9318A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  <w:shd w:val="clear" w:color="auto" w:fill="auto"/>
          </w:tcPr>
          <w:p w14:paraId="322642AC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14:paraId="00D87F5A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C9A6263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9BD166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61159B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649FF9AE" w14:textId="77777777" w:rsidTr="00707095">
        <w:tc>
          <w:tcPr>
            <w:tcW w:w="4966" w:type="dxa"/>
            <w:gridSpan w:val="2"/>
            <w:shd w:val="clear" w:color="auto" w:fill="DDD9C3"/>
          </w:tcPr>
          <w:p w14:paraId="7E0C2FBD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14:paraId="349069D6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338FA1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BDF9C99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C877BAA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</w:tbl>
    <w:p w14:paraId="683A68A4" w14:textId="77777777" w:rsidR="00E617D8" w:rsidRPr="00707095" w:rsidRDefault="00E617D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23CD5304" w14:textId="77777777"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VI.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  <w:t>Inne informacje</w:t>
      </w:r>
    </w:p>
    <w:p w14:paraId="16F68876" w14:textId="77777777" w:rsidR="00BE2E0E" w:rsidRPr="00707095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65143941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DDFB3" w14:textId="77777777" w:rsidR="008B5E56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7CDB9EC8" w14:textId="77777777" w:rsidR="008B5E56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106746CF" w14:textId="77777777" w:rsidR="00F548C5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="00E617D8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sekcji VI</w:t>
            </w:r>
            <w:r w:rsidR="00E617D8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</w:t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17119FF7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56C72" w14:textId="77777777"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37E3898" w14:textId="77777777"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C4DD744" w14:textId="77777777"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1482073" w14:textId="77777777"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A328573" w14:textId="77777777" w:rsidR="00E617D8" w:rsidRPr="00707095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1F364187" w14:textId="77777777"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VII.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  <w:t>Oświadczenia</w:t>
      </w:r>
    </w:p>
    <w:p w14:paraId="7F7CAD15" w14:textId="77777777" w:rsidR="00E617D8" w:rsidRPr="00707095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6D09050C" w14:textId="77777777" w:rsidR="00E24FE3" w:rsidRPr="00707095" w:rsidRDefault="004671E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Oświadczam(</w:t>
      </w:r>
      <w:r w:rsidR="00D12EB6" w:rsidRPr="00707095">
        <w:rPr>
          <w:rFonts w:ascii="Calibri" w:hAnsi="Calibri" w:cs="Verdana"/>
          <w:color w:val="auto"/>
          <w:sz w:val="18"/>
          <w:szCs w:val="18"/>
        </w:rPr>
        <w:t>-</w:t>
      </w:r>
      <w:r w:rsidR="00A5704D" w:rsidRPr="00707095">
        <w:rPr>
          <w:rFonts w:ascii="Calibri" w:hAnsi="Calibri" w:cs="Verdana"/>
          <w:color w:val="auto"/>
          <w:sz w:val="18"/>
          <w:szCs w:val="18"/>
        </w:rPr>
        <w:t>m</w:t>
      </w:r>
      <w:r w:rsidR="00E24FE3" w:rsidRPr="00707095">
        <w:rPr>
          <w:rFonts w:ascii="Calibri" w:hAnsi="Calibri" w:cs="Verdana"/>
          <w:color w:val="auto"/>
          <w:sz w:val="18"/>
          <w:szCs w:val="18"/>
        </w:rPr>
        <w:t>y)</w:t>
      </w:r>
      <w:r w:rsidR="00A5704D" w:rsidRPr="00707095">
        <w:rPr>
          <w:rFonts w:ascii="Calibri" w:hAnsi="Calibri" w:cs="Verdana"/>
          <w:color w:val="auto"/>
          <w:sz w:val="18"/>
          <w:szCs w:val="18"/>
        </w:rPr>
        <w:t>,</w:t>
      </w:r>
      <w:r w:rsidR="00E24FE3" w:rsidRPr="00707095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14:paraId="0E139878" w14:textId="77777777" w:rsidR="00AF662F" w:rsidRPr="00707095" w:rsidRDefault="00AF662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20CCF7DB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1)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707095"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707095">
        <w:rPr>
          <w:rFonts w:ascii="Calibri" w:hAnsi="Calibri" w:cs="Verdana"/>
          <w:color w:val="auto"/>
          <w:sz w:val="18"/>
          <w:szCs w:val="18"/>
        </w:rPr>
        <w:t>(-</w:t>
      </w:r>
      <w:r w:rsidR="00A5704D" w:rsidRPr="00707095">
        <w:rPr>
          <w:rFonts w:ascii="Calibri" w:hAnsi="Calibri" w:cs="Verdana"/>
          <w:color w:val="auto"/>
          <w:sz w:val="18"/>
          <w:szCs w:val="18"/>
        </w:rPr>
        <w:t>t</w:t>
      </w:r>
      <w:r w:rsidRPr="00707095">
        <w:rPr>
          <w:rFonts w:ascii="Calibri" w:hAnsi="Calibri" w:cs="Verdana"/>
          <w:color w:val="auto"/>
          <w:sz w:val="18"/>
          <w:szCs w:val="18"/>
        </w:rPr>
        <w:t>ów);</w:t>
      </w:r>
    </w:p>
    <w:p w14:paraId="724D523D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1B58EB85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3)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>oferent*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707095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14:paraId="3D4FFC72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4) oferent*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707095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409484EB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5)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>dane zawarte w części I</w:t>
      </w:r>
      <w:r w:rsidR="006E65A5" w:rsidRPr="00707095">
        <w:rPr>
          <w:rFonts w:ascii="Calibri" w:hAnsi="Calibri" w:cs="Verdana"/>
          <w:color w:val="auto"/>
          <w:sz w:val="18"/>
          <w:szCs w:val="18"/>
        </w:rPr>
        <w:t>I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14:paraId="1CBC0D9B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6)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 xml:space="preserve">wszystkie </w:t>
      </w:r>
      <w:r w:rsidR="00C65320" w:rsidRPr="00707095">
        <w:rPr>
          <w:rFonts w:ascii="Calibri" w:hAnsi="Calibri" w:cs="Verdana"/>
          <w:color w:val="auto"/>
          <w:sz w:val="18"/>
          <w:szCs w:val="18"/>
        </w:rPr>
        <w:t xml:space="preserve">informacje 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707095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14:paraId="7562ABCD" w14:textId="77777777" w:rsidR="00AF662F" w:rsidRPr="00707095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7)</w:t>
      </w:r>
      <w:r w:rsidR="00F56D0C" w:rsidRPr="00707095">
        <w:rPr>
          <w:rFonts w:ascii="Calibri" w:hAnsi="Calibri" w:cs="Verdana"/>
          <w:color w:val="auto"/>
          <w:sz w:val="18"/>
          <w:szCs w:val="18"/>
        </w:rPr>
        <w:tab/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707095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707095">
        <w:rPr>
          <w:rFonts w:ascii="Calibri" w:hAnsi="Calibri" w:cs="Verdana"/>
          <w:color w:val="auto"/>
          <w:sz w:val="18"/>
          <w:szCs w:val="18"/>
        </w:rPr>
        <w:t xml:space="preserve"> dotyczą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 te dane, złożyły stosowne oświadczenia zgodnie </w:t>
      </w:r>
      <w:r w:rsidR="00CE4365" w:rsidRPr="00707095"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14:paraId="6565D606" w14:textId="77777777" w:rsidR="003A2508" w:rsidRPr="00707095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0ED09C71" w14:textId="77777777" w:rsidR="003771B1" w:rsidRPr="00707095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740E62FB" w14:textId="77777777"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9F735C" w:rsidRPr="00707095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 Data ........................................................</w:t>
      </w:r>
    </w:p>
    <w:p w14:paraId="66F81F68" w14:textId="77777777"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57D9CC18" w14:textId="77777777"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5977A376" w14:textId="77777777" w:rsidR="00E3753A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(podpis osoby upoważnionej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 xml:space="preserve">lub podpisy </w:t>
      </w:r>
    </w:p>
    <w:p w14:paraId="5DC6D18A" w14:textId="77777777" w:rsidR="00B01A54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osób upoważnionych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 xml:space="preserve">do składania oświadczeń </w:t>
      </w:r>
    </w:p>
    <w:p w14:paraId="2F6175A6" w14:textId="77777777" w:rsidR="00E24FE3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woli w imieniu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>oferent</w:t>
      </w:r>
      <w:r w:rsidR="000E6519" w:rsidRPr="00707095">
        <w:rPr>
          <w:rFonts w:ascii="Calibri" w:hAnsi="Calibri" w:cs="Verdana"/>
          <w:color w:val="auto"/>
          <w:sz w:val="16"/>
          <w:szCs w:val="16"/>
        </w:rPr>
        <w:t>ów</w:t>
      </w:r>
      <w:r w:rsidRPr="00707095">
        <w:rPr>
          <w:rFonts w:ascii="Calibri" w:hAnsi="Calibri" w:cs="Verdana"/>
          <w:color w:val="auto"/>
          <w:sz w:val="16"/>
          <w:szCs w:val="16"/>
        </w:rPr>
        <w:t>)</w:t>
      </w:r>
    </w:p>
    <w:p w14:paraId="48EB24F7" w14:textId="77777777" w:rsidR="00BE2E0E" w:rsidRPr="00707095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ab/>
      </w:r>
    </w:p>
    <w:sectPr w:rsidR="00BE2E0E" w:rsidRPr="00707095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CA059" w14:textId="77777777" w:rsidR="00680DB6" w:rsidRDefault="00680DB6">
      <w:r>
        <w:separator/>
      </w:r>
    </w:p>
  </w:endnote>
  <w:endnote w:type="continuationSeparator" w:id="0">
    <w:p w14:paraId="7B50B5B7" w14:textId="77777777" w:rsidR="00680DB6" w:rsidRDefault="0068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ADF83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C6D0A" w14:textId="77777777" w:rsidR="00B32294" w:rsidRDefault="00B32294">
    <w:pPr>
      <w:pStyle w:val="Stopka"/>
      <w:jc w:val="right"/>
    </w:pPr>
    <w:r w:rsidRPr="00707095">
      <w:rPr>
        <w:rFonts w:ascii="Calibri" w:hAnsi="Calibri" w:cs="Calibri"/>
        <w:sz w:val="22"/>
        <w:szCs w:val="22"/>
      </w:rPr>
      <w:fldChar w:fldCharType="begin"/>
    </w:r>
    <w:r w:rsidRPr="00707095">
      <w:rPr>
        <w:rFonts w:ascii="Calibri" w:hAnsi="Calibri" w:cs="Calibri"/>
        <w:sz w:val="22"/>
        <w:szCs w:val="22"/>
      </w:rPr>
      <w:instrText>PAGE   \* MERGEFORMAT</w:instrText>
    </w:r>
    <w:r w:rsidRPr="00707095">
      <w:rPr>
        <w:rFonts w:ascii="Calibri" w:hAnsi="Calibri" w:cs="Calibri"/>
        <w:sz w:val="22"/>
        <w:szCs w:val="22"/>
      </w:rPr>
      <w:fldChar w:fldCharType="separate"/>
    </w:r>
    <w:r w:rsidR="000D007D">
      <w:rPr>
        <w:rFonts w:ascii="Calibri" w:hAnsi="Calibri" w:cs="Calibri"/>
        <w:noProof/>
        <w:sz w:val="22"/>
        <w:szCs w:val="22"/>
      </w:rPr>
      <w:t>2</w:t>
    </w:r>
    <w:r w:rsidRPr="00707095">
      <w:rPr>
        <w:rFonts w:ascii="Calibri" w:hAnsi="Calibri" w:cs="Calibri"/>
        <w:sz w:val="22"/>
        <w:szCs w:val="22"/>
      </w:rPr>
      <w:fldChar w:fldCharType="end"/>
    </w:r>
  </w:p>
  <w:p w14:paraId="73A0092C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5E5BD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37484" w14:textId="77777777" w:rsidR="00680DB6" w:rsidRDefault="00680DB6">
      <w:r>
        <w:separator/>
      </w:r>
    </w:p>
  </w:footnote>
  <w:footnote w:type="continuationSeparator" w:id="0">
    <w:p w14:paraId="033FD8C5" w14:textId="77777777" w:rsidR="00680DB6" w:rsidRDefault="00680DB6">
      <w:r>
        <w:continuationSeparator/>
      </w:r>
    </w:p>
  </w:footnote>
  <w:footnote w:id="1">
    <w:p w14:paraId="6C1877A7" w14:textId="77777777" w:rsidR="007B60CF" w:rsidRPr="00707095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/>
          <w:sz w:val="16"/>
          <w:szCs w:val="16"/>
          <w:vertAlign w:val="superscript"/>
        </w:rPr>
        <w:footnoteRef/>
      </w:r>
      <w:r w:rsidRPr="00707095">
        <w:rPr>
          <w:rFonts w:ascii="Calibri" w:hAnsi="Calibri"/>
          <w:sz w:val="16"/>
          <w:szCs w:val="16"/>
          <w:vertAlign w:val="superscript"/>
        </w:rPr>
        <w:t>)</w:t>
      </w:r>
      <w:r w:rsidRPr="00707095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 </w:t>
      </w:r>
      <w:r w:rsidRPr="00707095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1B32002" w14:textId="77777777" w:rsidR="00416F88" w:rsidRPr="00707095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Pr="00707095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</w:t>
      </w:r>
      <w:r w:rsidRPr="00707095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4FDF9437" w14:textId="77777777" w:rsidR="00E07C9D" w:rsidRPr="00707095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/>
          <w:sz w:val="16"/>
          <w:szCs w:val="16"/>
          <w:vertAlign w:val="superscript"/>
        </w:rPr>
        <w:footnoteRef/>
      </w:r>
      <w:r w:rsidRPr="00707095">
        <w:rPr>
          <w:rFonts w:ascii="Calibri" w:hAnsi="Calibri"/>
          <w:sz w:val="16"/>
          <w:szCs w:val="16"/>
          <w:vertAlign w:val="superscript"/>
        </w:rPr>
        <w:t>)</w:t>
      </w:r>
      <w:r w:rsidR="003A2508" w:rsidRPr="00707095">
        <w:rPr>
          <w:rFonts w:ascii="Calibri" w:hAnsi="Calibri"/>
          <w:sz w:val="16"/>
          <w:szCs w:val="16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</w:t>
      </w:r>
      <w:r w:rsidR="00DC6B51" w:rsidRPr="00707095">
        <w:rPr>
          <w:rFonts w:ascii="Calibri" w:hAnsi="Calibr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 w:rsidRPr="00707095">
        <w:rPr>
          <w:rFonts w:ascii="Calibri" w:hAnsi="Calibri"/>
          <w:sz w:val="18"/>
          <w:szCs w:val="18"/>
        </w:rPr>
        <w:t>lizacji zadania publicznego, jeże</w:t>
      </w:r>
      <w:r w:rsidR="00DC6B51" w:rsidRPr="00707095">
        <w:rPr>
          <w:rFonts w:ascii="Calibri" w:hAnsi="Calibri"/>
          <w:sz w:val="18"/>
          <w:szCs w:val="18"/>
        </w:rPr>
        <w:t>li rodzaj zadania uniemożliwia ich określenie.</w:t>
      </w:r>
    </w:p>
  </w:footnote>
  <w:footnote w:id="4">
    <w:p w14:paraId="4F45D142" w14:textId="77777777"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F621DF" w:rsidRPr="00707095">
        <w:rPr>
          <w:rFonts w:ascii="Calibri" w:hAnsi="Calibri" w:cs="Calibri"/>
          <w:sz w:val="18"/>
          <w:szCs w:val="18"/>
        </w:rPr>
        <w:t>.</w:t>
      </w:r>
    </w:p>
  </w:footnote>
  <w:footnote w:id="5">
    <w:p w14:paraId="4479A233" w14:textId="77777777"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14:paraId="09505479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Pr="00707095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14:paraId="69C5668B" w14:textId="77777777"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BF7CA7" w:rsidRPr="00707095">
        <w:rPr>
          <w:rFonts w:ascii="Calibri" w:hAnsi="Calibri"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C54F4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73D44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15790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86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07D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671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477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27486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22BE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0DB6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095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A7DB0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8E8641"/>
  <w15:docId w15:val="{8C2BB5E0-C0E5-4ABF-9F72-FA64C5CC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mar\Downloads\konkurs\OFERTA-REALIZACJI-ZADANIA-PUBLICZNEGO-za&#322;&#261;cznik-n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CDD0A-54DB-4449-9402-18E17BF7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OFERTA-REALIZACJI-ZADANIA-PUBLICZNEGO-załącznik-nr-1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Górski</dc:creator>
  <cp:lastModifiedBy>MK</cp:lastModifiedBy>
  <cp:revision>2</cp:revision>
  <cp:lastPrinted>2018-10-01T08:37:00Z</cp:lastPrinted>
  <dcterms:created xsi:type="dcterms:W3CDTF">2019-12-23T13:25:00Z</dcterms:created>
  <dcterms:modified xsi:type="dcterms:W3CDTF">2019-12-23T13:25:00Z</dcterms:modified>
</cp:coreProperties>
</file>